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02" w:rsidRDefault="00646C3E" w:rsidP="00177902">
      <w:pPr>
        <w:jc w:val="center"/>
        <w:rPr>
          <w:b/>
          <w:sz w:val="40"/>
          <w:szCs w:val="40"/>
        </w:rPr>
      </w:pPr>
      <w:r w:rsidRPr="00D31A6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0070" wp14:editId="7957AFC9">
                <wp:simplePos x="0" y="0"/>
                <wp:positionH relativeFrom="margin">
                  <wp:posOffset>-78105</wp:posOffset>
                </wp:positionH>
                <wp:positionV relativeFrom="paragraph">
                  <wp:posOffset>485775</wp:posOffset>
                </wp:positionV>
                <wp:extent cx="6629400" cy="2333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C3E" w:rsidRPr="007B7925" w:rsidRDefault="00646C3E" w:rsidP="001F5FA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646C3E" w:rsidRDefault="00646C3E" w:rsidP="001F5FA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646C3E" w:rsidRDefault="00646C3E" w:rsidP="001F5FA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D.O.B.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 of Intake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646C3E" w:rsidRDefault="00646C3E" w:rsidP="001F5FA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Phone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646C3E" w:rsidRPr="00D31A62" w:rsidRDefault="00646C3E" w:rsidP="001F5FA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SS#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 of Admission to Senior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20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38.25pt;width:522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">
                <v:textbox>
                  <w:txbxContent>
                    <w:p w:rsidR="00646C3E" w:rsidRPr="007B7925" w:rsidRDefault="00646C3E" w:rsidP="001F5FA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646C3E" w:rsidRDefault="00646C3E" w:rsidP="001F5FA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646C3E" w:rsidRDefault="00646C3E" w:rsidP="001F5FA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D.O.B.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 of Intake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646C3E" w:rsidRDefault="00646C3E" w:rsidP="001F5FA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Phone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646C3E" w:rsidRPr="00D31A62" w:rsidRDefault="00646C3E" w:rsidP="001F5FA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SS#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 of Admission to Senior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A62">
        <w:rPr>
          <w:b/>
          <w:sz w:val="40"/>
          <w:szCs w:val="40"/>
        </w:rPr>
        <w:t>Crossroads Senior Intake Form</w:t>
      </w:r>
    </w:p>
    <w:p w:rsidR="001F5FA0" w:rsidRDefault="001F5FA0" w:rsidP="00177902">
      <w:pPr>
        <w:jc w:val="center"/>
        <w:rPr>
          <w:b/>
          <w:sz w:val="40"/>
          <w:szCs w:val="40"/>
        </w:rPr>
      </w:pPr>
    </w:p>
    <w:p w:rsidR="001F5FA0" w:rsidRDefault="001F5FA0" w:rsidP="00177902">
      <w:pPr>
        <w:jc w:val="center"/>
        <w:rPr>
          <w:b/>
          <w:sz w:val="40"/>
          <w:szCs w:val="40"/>
        </w:rPr>
      </w:pPr>
    </w:p>
    <w:p w:rsidR="001F5FA0" w:rsidRDefault="001F5FA0" w:rsidP="00177902">
      <w:pPr>
        <w:jc w:val="center"/>
        <w:rPr>
          <w:b/>
          <w:sz w:val="40"/>
          <w:szCs w:val="40"/>
        </w:rPr>
      </w:pPr>
    </w:p>
    <w:p w:rsidR="00177902" w:rsidRDefault="00177902" w:rsidP="00177902">
      <w:pPr>
        <w:rPr>
          <w:sz w:val="40"/>
          <w:szCs w:val="40"/>
        </w:rPr>
      </w:pPr>
    </w:p>
    <w:p w:rsidR="00177902" w:rsidRPr="00177902" w:rsidRDefault="00177902" w:rsidP="00177902">
      <w:pPr>
        <w:rPr>
          <w:sz w:val="40"/>
          <w:szCs w:val="40"/>
        </w:rPr>
      </w:pPr>
    </w:p>
    <w:p w:rsidR="00177902" w:rsidRPr="00177902" w:rsidRDefault="00177902" w:rsidP="00177902">
      <w:pPr>
        <w:rPr>
          <w:sz w:val="40"/>
          <w:szCs w:val="40"/>
        </w:rPr>
      </w:pP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>Community Agencies Involved in Providing Services to Individual: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>_______________________</w:t>
      </w:r>
      <w:r>
        <w:rPr>
          <w:b/>
        </w:rPr>
        <w:t>_____________</w:t>
      </w:r>
      <w:r w:rsidR="001F5FA0">
        <w:rPr>
          <w:b/>
        </w:rPr>
        <w:t>_____</w:t>
      </w:r>
      <w:r w:rsidRPr="00646C3E">
        <w:rPr>
          <w:b/>
        </w:rPr>
        <w:tab/>
      </w:r>
      <w:r w:rsidRPr="00646C3E">
        <w:rPr>
          <w:b/>
        </w:rPr>
        <w:tab/>
      </w:r>
      <w:r w:rsidR="001F5FA0">
        <w:rPr>
          <w:b/>
        </w:rPr>
        <w:t>__</w:t>
      </w:r>
      <w:r w:rsidRPr="00646C3E">
        <w:rPr>
          <w:b/>
        </w:rPr>
        <w:t>_________________________</w:t>
      </w:r>
      <w:r>
        <w:rPr>
          <w:b/>
        </w:rPr>
        <w:t>___________</w:t>
      </w:r>
      <w:r w:rsidR="001F5FA0">
        <w:rPr>
          <w:b/>
        </w:rPr>
        <w:t>_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>_________________________</w:t>
      </w:r>
      <w:r>
        <w:rPr>
          <w:b/>
        </w:rPr>
        <w:t>___________</w:t>
      </w:r>
      <w:r w:rsidR="001F5FA0">
        <w:rPr>
          <w:b/>
        </w:rPr>
        <w:t>_____</w:t>
      </w:r>
      <w:r w:rsidRPr="00646C3E">
        <w:rPr>
          <w:b/>
        </w:rPr>
        <w:tab/>
      </w:r>
      <w:r w:rsidRPr="00646C3E">
        <w:rPr>
          <w:b/>
        </w:rPr>
        <w:tab/>
      </w:r>
      <w:r w:rsidR="001F5FA0">
        <w:rPr>
          <w:b/>
        </w:rPr>
        <w:t>___</w:t>
      </w:r>
      <w:r w:rsidRPr="00646C3E">
        <w:rPr>
          <w:b/>
        </w:rPr>
        <w:t>_________________________</w:t>
      </w:r>
      <w:r>
        <w:rPr>
          <w:b/>
        </w:rPr>
        <w:t>___________</w:t>
      </w:r>
    </w:p>
    <w:p w:rsidR="00646C3E" w:rsidRPr="00646C3E" w:rsidRDefault="00646C3E" w:rsidP="00646C3E">
      <w:pPr>
        <w:rPr>
          <w:b/>
        </w:rPr>
      </w:pP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Referral Source: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Support Coordinator: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Informal Supports: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Caregiver: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>Address:</w:t>
      </w:r>
    </w:p>
    <w:p w:rsidR="00646C3E" w:rsidRPr="00646C3E" w:rsidRDefault="00646C3E" w:rsidP="00646C3E">
      <w:pPr>
        <w:rPr>
          <w:b/>
        </w:rPr>
      </w:pPr>
      <w:r>
        <w:rPr>
          <w:b/>
        </w:rPr>
        <w:t xml:space="preserve"> </w:t>
      </w:r>
      <w:r w:rsidRPr="00646C3E">
        <w:rPr>
          <w:b/>
        </w:rPr>
        <w:t xml:space="preserve">Phone: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Problems with Caregiving: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Extent of Caregiver Need for Support: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Extent of Perceived Caregiver Burden: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>Emergency Contact Persons:</w:t>
      </w:r>
      <w:r w:rsidRPr="00646C3E">
        <w:rPr>
          <w:b/>
        </w:rPr>
        <w:tab/>
      </w:r>
      <w:r w:rsidRPr="00646C3E">
        <w:rPr>
          <w:b/>
        </w:rPr>
        <w:tab/>
      </w:r>
      <w:r w:rsidR="001F5FA0">
        <w:rPr>
          <w:b/>
        </w:rPr>
        <w:tab/>
      </w:r>
      <w:r w:rsidR="001F5FA0">
        <w:rPr>
          <w:b/>
        </w:rPr>
        <w:tab/>
      </w:r>
      <w:r w:rsidR="001F5FA0">
        <w:rPr>
          <w:b/>
        </w:rPr>
        <w:tab/>
      </w:r>
      <w:r w:rsidRPr="00646C3E">
        <w:rPr>
          <w:b/>
        </w:rPr>
        <w:t xml:space="preserve">Phone Number: </w:t>
      </w:r>
    </w:p>
    <w:p w:rsidR="00646C3E" w:rsidRPr="00646C3E" w:rsidRDefault="001F5FA0" w:rsidP="00646C3E">
      <w:pPr>
        <w:rPr>
          <w:b/>
        </w:rPr>
      </w:pPr>
      <w:r>
        <w:rPr>
          <w:b/>
        </w:rPr>
        <w:t>L</w:t>
      </w:r>
      <w:r w:rsidR="00646C3E" w:rsidRPr="00646C3E">
        <w:rPr>
          <w:b/>
        </w:rPr>
        <w:t xml:space="preserve">iving Arrangement: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>Type of Dwelling Unit:</w:t>
      </w:r>
      <w:r w:rsidRPr="00646C3E">
        <w:rPr>
          <w:b/>
        </w:rPr>
        <w:tab/>
      </w:r>
      <w:r w:rsidRPr="00646C3E">
        <w:rPr>
          <w:b/>
        </w:rPr>
        <w:tab/>
      </w:r>
      <w:r w:rsidRPr="00646C3E">
        <w:rPr>
          <w:b/>
        </w:rPr>
        <w:tab/>
      </w:r>
      <w:r w:rsidR="001F5FA0">
        <w:rPr>
          <w:b/>
        </w:rPr>
        <w:tab/>
      </w:r>
      <w:r w:rsidRPr="00646C3E">
        <w:rPr>
          <w:b/>
        </w:rPr>
        <w:t xml:space="preserve">Length of Time at Present Address: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lastRenderedPageBreak/>
        <w:t xml:space="preserve"> Usual Means of Transportation: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General Physical Health Status: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Allergies: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Use of Adaptive Equipment or Aids: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Mobility: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Medications: </w:t>
      </w:r>
    </w:p>
    <w:p w:rsidR="00646C3E" w:rsidRPr="00646C3E" w:rsidRDefault="00646C3E" w:rsidP="00646C3E">
      <w:pPr>
        <w:rPr>
          <w:b/>
        </w:rPr>
      </w:pPr>
      <w:r w:rsidRPr="00646C3E">
        <w:rPr>
          <w:b/>
        </w:rPr>
        <w:t xml:space="preserve">Special Diet/Diet Restrictions: </w:t>
      </w:r>
    </w:p>
    <w:p w:rsidR="00646C3E" w:rsidRDefault="00646C3E" w:rsidP="00646C3E">
      <w:pPr>
        <w:rPr>
          <w:b/>
        </w:rPr>
      </w:pPr>
      <w:r w:rsidRPr="00646C3E">
        <w:rPr>
          <w:b/>
        </w:rPr>
        <w:t>Physician:</w:t>
      </w:r>
      <w:r w:rsidRPr="00646C3E">
        <w:rPr>
          <w:b/>
        </w:rPr>
        <w:tab/>
      </w:r>
      <w:r w:rsidRPr="00646C3E">
        <w:rPr>
          <w:b/>
        </w:rPr>
        <w:tab/>
      </w:r>
      <w:r w:rsidRPr="00646C3E">
        <w:rPr>
          <w:b/>
        </w:rPr>
        <w:tab/>
      </w:r>
      <w:r w:rsidRPr="00646C3E">
        <w:rPr>
          <w:b/>
        </w:rPr>
        <w:tab/>
      </w:r>
      <w:r w:rsidR="001F5FA0">
        <w:rPr>
          <w:b/>
        </w:rPr>
        <w:tab/>
      </w:r>
      <w:r w:rsidR="001F5FA0">
        <w:rPr>
          <w:b/>
        </w:rPr>
        <w:tab/>
      </w:r>
      <w:r w:rsidRPr="00646C3E">
        <w:rPr>
          <w:b/>
        </w:rPr>
        <w:t xml:space="preserve"> Phone Number: </w:t>
      </w:r>
      <w:r w:rsidRPr="00646C3E">
        <w:rPr>
          <w:b/>
        </w:rPr>
        <w:tab/>
      </w:r>
    </w:p>
    <w:p w:rsidR="002C10FB" w:rsidRDefault="00646C3E" w:rsidP="00177902">
      <w:pPr>
        <w:rPr>
          <w:b/>
        </w:rPr>
      </w:pPr>
      <w:r>
        <w:rPr>
          <w:b/>
        </w:rPr>
        <w:t>Oc</w:t>
      </w:r>
      <w:r w:rsidR="00177902">
        <w:rPr>
          <w:b/>
        </w:rPr>
        <w:t>cupation</w:t>
      </w:r>
      <w:r w:rsidR="000A6CDB">
        <w:rPr>
          <w:b/>
        </w:rPr>
        <w:t>s</w:t>
      </w:r>
      <w:r w:rsidR="00177902">
        <w:rPr>
          <w:b/>
        </w:rPr>
        <w:t xml:space="preserve">: </w:t>
      </w:r>
      <w:r w:rsidR="000A6CDB">
        <w:rPr>
          <w:b/>
          <w:u w:val="single"/>
        </w:rPr>
        <w:br/>
      </w:r>
      <w:r w:rsidR="000A6CDB">
        <w:rPr>
          <w:b/>
        </w:rPr>
        <w:t xml:space="preserve">Activities Enjoyed: </w:t>
      </w:r>
    </w:p>
    <w:p w:rsidR="002C10FB" w:rsidRDefault="000B5542" w:rsidP="00177902">
      <w:pPr>
        <w:rPr>
          <w:b/>
        </w:rPr>
      </w:pPr>
      <w:r>
        <w:rPr>
          <w:b/>
        </w:rPr>
        <w:t xml:space="preserve">Religion: </w:t>
      </w:r>
      <w:r w:rsidR="000A6CDB">
        <w:rPr>
          <w:b/>
          <w:u w:val="single"/>
        </w:rPr>
        <w:br/>
      </w:r>
      <w:r w:rsidR="000A6CDB">
        <w:rPr>
          <w:b/>
        </w:rPr>
        <w:br/>
        <w:t>Cognitive Functioning</w:t>
      </w:r>
      <w:r w:rsidR="000A6CDB">
        <w:rPr>
          <w:b/>
        </w:rPr>
        <w:br/>
        <w:t>Orientation:</w:t>
      </w:r>
      <w:r w:rsidR="00331FC5">
        <w:t xml:space="preserve"> </w:t>
      </w:r>
      <w:r w:rsidR="000A6CDB">
        <w:rPr>
          <w:b/>
          <w:u w:val="single"/>
        </w:rPr>
        <w:br/>
      </w:r>
      <w:r w:rsidR="000A6CDB">
        <w:rPr>
          <w:b/>
        </w:rPr>
        <w:t xml:space="preserve">Short-Term Memory: </w:t>
      </w:r>
      <w:r w:rsidR="00CD08FC">
        <w:rPr>
          <w:b/>
        </w:rPr>
        <w:t xml:space="preserve"> </w:t>
      </w:r>
      <w:r w:rsidR="000A6CDB">
        <w:rPr>
          <w:b/>
          <w:u w:val="single"/>
        </w:rPr>
        <w:br/>
      </w:r>
      <w:r w:rsidR="000A6CDB">
        <w:rPr>
          <w:b/>
        </w:rPr>
        <w:t xml:space="preserve">Long-Term Memory: </w:t>
      </w:r>
      <w:r w:rsidR="000A6CDB" w:rsidRPr="007B7925">
        <w:rPr>
          <w:u w:val="single"/>
        </w:rPr>
        <w:br/>
      </w:r>
      <w:r w:rsidR="000A6CDB">
        <w:rPr>
          <w:b/>
        </w:rPr>
        <w:t>Ability to Understand Directions/Communicate Needs</w:t>
      </w:r>
      <w:r w:rsidR="0089224F">
        <w:rPr>
          <w:b/>
        </w:rPr>
        <w:t>:</w:t>
      </w:r>
      <w:r w:rsidR="00CD08FC">
        <w:rPr>
          <w:b/>
        </w:rPr>
        <w:t xml:space="preserve"> </w:t>
      </w:r>
      <w:r w:rsidR="007B7925">
        <w:rPr>
          <w:b/>
        </w:rPr>
        <w:t xml:space="preserve"> </w:t>
      </w:r>
    </w:p>
    <w:p w:rsidR="002C10FB" w:rsidRDefault="007B7925" w:rsidP="00177902">
      <w:pPr>
        <w:rPr>
          <w:b/>
        </w:rPr>
      </w:pPr>
      <w:r w:rsidRPr="007B7925">
        <w:rPr>
          <w:u w:val="single"/>
        </w:rPr>
        <w:br/>
      </w:r>
      <w:r w:rsidR="000B5542">
        <w:rPr>
          <w:b/>
        </w:rPr>
        <w:t xml:space="preserve">Awareness of Danger/Risk/Consequences: </w:t>
      </w:r>
    </w:p>
    <w:p w:rsidR="002C10FB" w:rsidRDefault="00FA7E82" w:rsidP="00177902">
      <w:pPr>
        <w:rPr>
          <w:b/>
        </w:rPr>
      </w:pPr>
      <w:r>
        <w:rPr>
          <w:b/>
        </w:rPr>
        <w:br/>
        <w:t>Emotional Status &amp; Behavior</w:t>
      </w:r>
      <w:r>
        <w:rPr>
          <w:b/>
        </w:rPr>
        <w:br/>
      </w:r>
      <w:r w:rsidR="000B5542">
        <w:rPr>
          <w:b/>
        </w:rPr>
        <w:t xml:space="preserve">Recent Stressful Events: </w:t>
      </w:r>
      <w:r w:rsidR="002024D8">
        <w:rPr>
          <w:b/>
          <w:u w:val="single"/>
        </w:rPr>
        <w:br/>
      </w:r>
      <w:r w:rsidR="000B5542">
        <w:rPr>
          <w:b/>
        </w:rPr>
        <w:t xml:space="preserve">Response to Illness: </w:t>
      </w:r>
    </w:p>
    <w:p w:rsidR="002C10FB" w:rsidRDefault="000B5542" w:rsidP="00177902">
      <w:pPr>
        <w:rPr>
          <w:b/>
        </w:rPr>
      </w:pPr>
      <w:r>
        <w:rPr>
          <w:b/>
        </w:rPr>
        <w:t xml:space="preserve">Emotional Strengths, Expectations, Motivations: </w:t>
      </w:r>
    </w:p>
    <w:p w:rsidR="002C10FB" w:rsidRDefault="000B5542" w:rsidP="00177902">
      <w:pPr>
        <w:rPr>
          <w:b/>
        </w:rPr>
      </w:pPr>
      <w:r>
        <w:rPr>
          <w:b/>
        </w:rPr>
        <w:t xml:space="preserve">Mental Health Treatment: </w:t>
      </w:r>
    </w:p>
    <w:p w:rsidR="002C10FB" w:rsidRDefault="000B5542" w:rsidP="00177902">
      <w:pPr>
        <w:rPr>
          <w:b/>
        </w:rPr>
      </w:pPr>
      <w:r>
        <w:rPr>
          <w:b/>
        </w:rPr>
        <w:t xml:space="preserve">Current Emotional Issues/Behaviors: </w:t>
      </w:r>
      <w:r w:rsidR="00BF604C">
        <w:rPr>
          <w:b/>
        </w:rPr>
        <w:t xml:space="preserve"> </w:t>
      </w:r>
    </w:p>
    <w:p w:rsidR="002C10FB" w:rsidRDefault="000B5542" w:rsidP="00177902">
      <w:pPr>
        <w:rPr>
          <w:b/>
        </w:rPr>
      </w:pPr>
      <w:r>
        <w:rPr>
          <w:b/>
        </w:rPr>
        <w:t xml:space="preserve">Need for Supervision: </w:t>
      </w:r>
      <w:r w:rsidR="00BF604C">
        <w:rPr>
          <w:b/>
        </w:rPr>
        <w:t xml:space="preserve"> </w:t>
      </w:r>
    </w:p>
    <w:p w:rsidR="001F5FA0" w:rsidRDefault="000B5542" w:rsidP="00177902">
      <w:pPr>
        <w:rPr>
          <w:b/>
        </w:rPr>
      </w:pPr>
      <w:r>
        <w:rPr>
          <w:b/>
        </w:rPr>
        <w:br/>
        <w:t>Identify Person(s) Authorized to Make Decisions Under Advanced Directives (such as P.O.A.)</w:t>
      </w:r>
    </w:p>
    <w:p w:rsidR="00177902" w:rsidRPr="00FA7E82" w:rsidRDefault="000B5542" w:rsidP="00177902">
      <w:pPr>
        <w:rPr>
          <w:b/>
        </w:rPr>
      </w:pPr>
      <w:r>
        <w:rPr>
          <w:b/>
        </w:rPr>
        <w:t xml:space="preserve">Name: </w:t>
      </w:r>
      <w:r w:rsidR="0089224F">
        <w:rPr>
          <w:b/>
        </w:rPr>
        <w:tab/>
      </w:r>
      <w:r w:rsidR="0091774E">
        <w:tab/>
      </w:r>
      <w:r w:rsidR="0089224F">
        <w:rPr>
          <w:b/>
        </w:rPr>
        <w:tab/>
      </w:r>
      <w:r w:rsidR="0089224F">
        <w:rPr>
          <w:b/>
        </w:rPr>
        <w:tab/>
      </w:r>
      <w:r w:rsidR="0089224F">
        <w:rPr>
          <w:b/>
        </w:rPr>
        <w:tab/>
      </w:r>
      <w:r w:rsidR="0089224F">
        <w:rPr>
          <w:b/>
        </w:rPr>
        <w:tab/>
      </w:r>
      <w:r w:rsidR="0089224F">
        <w:rPr>
          <w:b/>
        </w:rPr>
        <w:tab/>
      </w:r>
      <w:r w:rsidR="00FA7E82">
        <w:rPr>
          <w:b/>
        </w:rPr>
        <w:t xml:space="preserve">Phone Number: </w:t>
      </w:r>
      <w:r>
        <w:rPr>
          <w:b/>
          <w:u w:val="single"/>
        </w:rPr>
        <w:br/>
      </w:r>
      <w:bookmarkStart w:id="0" w:name="_GoBack"/>
      <w:bookmarkEnd w:id="0"/>
    </w:p>
    <w:sectPr w:rsidR="00177902" w:rsidRPr="00FA7E82" w:rsidSect="001F5FA0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3E" w:rsidRDefault="00646C3E" w:rsidP="00177902">
      <w:pPr>
        <w:spacing w:after="0" w:line="240" w:lineRule="auto"/>
      </w:pPr>
      <w:r>
        <w:separator/>
      </w:r>
    </w:p>
  </w:endnote>
  <w:endnote w:type="continuationSeparator" w:id="0">
    <w:p w:rsidR="00646C3E" w:rsidRDefault="00646C3E" w:rsidP="0017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3E" w:rsidRDefault="00646C3E">
    <w:pPr>
      <w:pStyle w:val="Footer"/>
    </w:pPr>
  </w:p>
  <w:p w:rsidR="00646C3E" w:rsidRDefault="00646C3E">
    <w:pPr>
      <w:pStyle w:val="Footer"/>
    </w:pPr>
  </w:p>
  <w:p w:rsidR="00646C3E" w:rsidRDefault="00646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3E" w:rsidRDefault="00646C3E" w:rsidP="00177902">
      <w:pPr>
        <w:spacing w:after="0" w:line="240" w:lineRule="auto"/>
      </w:pPr>
      <w:r>
        <w:separator/>
      </w:r>
    </w:p>
  </w:footnote>
  <w:footnote w:type="continuationSeparator" w:id="0">
    <w:p w:rsidR="00646C3E" w:rsidRDefault="00646C3E" w:rsidP="00177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62"/>
    <w:rsid w:val="0003257C"/>
    <w:rsid w:val="0009118F"/>
    <w:rsid w:val="000A6CDB"/>
    <w:rsid w:val="000B5542"/>
    <w:rsid w:val="00177902"/>
    <w:rsid w:val="001F5FA0"/>
    <w:rsid w:val="002024D8"/>
    <w:rsid w:val="002C10FB"/>
    <w:rsid w:val="00331FC5"/>
    <w:rsid w:val="00425199"/>
    <w:rsid w:val="0046245D"/>
    <w:rsid w:val="00475A44"/>
    <w:rsid w:val="00512DC7"/>
    <w:rsid w:val="00646C3E"/>
    <w:rsid w:val="00667B49"/>
    <w:rsid w:val="007814A9"/>
    <w:rsid w:val="007B7925"/>
    <w:rsid w:val="0089224F"/>
    <w:rsid w:val="00903E4A"/>
    <w:rsid w:val="0091774E"/>
    <w:rsid w:val="009D1138"/>
    <w:rsid w:val="009F28F5"/>
    <w:rsid w:val="00A607C3"/>
    <w:rsid w:val="00AE6DD9"/>
    <w:rsid w:val="00BF604C"/>
    <w:rsid w:val="00C0131A"/>
    <w:rsid w:val="00CB255F"/>
    <w:rsid w:val="00CD08FC"/>
    <w:rsid w:val="00D20A39"/>
    <w:rsid w:val="00D31A62"/>
    <w:rsid w:val="00D951AE"/>
    <w:rsid w:val="00EA3C98"/>
    <w:rsid w:val="00FA110F"/>
    <w:rsid w:val="00FA7E82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6210"/>
  <w15:docId w15:val="{EC4AC6FA-0D3F-4849-A788-20F09A12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02"/>
  </w:style>
  <w:style w:type="paragraph" w:styleId="Footer">
    <w:name w:val="footer"/>
    <w:basedOn w:val="Normal"/>
    <w:link w:val="FooterChar"/>
    <w:uiPriority w:val="99"/>
    <w:unhideWhenUsed/>
    <w:rsid w:val="0017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C796DE-CC28-4EAC-B07F-4EDC7E47E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E9C0F-C7DC-4DE1-B64B-77658BF3A85A}"/>
</file>

<file path=customXml/itemProps3.xml><?xml version="1.0" encoding="utf-8"?>
<ds:datastoreItem xmlns:ds="http://schemas.openxmlformats.org/officeDocument/2006/customXml" ds:itemID="{49EEFCDC-F9D3-4CE9-91B0-4B97C024276C}"/>
</file>

<file path=customXml/itemProps4.xml><?xml version="1.0" encoding="utf-8"?>
<ds:datastoreItem xmlns:ds="http://schemas.openxmlformats.org/officeDocument/2006/customXml" ds:itemID="{BBC9AFD2-CD86-4C26-8E32-9C0097EDE6D7}"/>
</file>

<file path=docProps/app.xml><?xml version="1.0" encoding="utf-8"?>
<Properties xmlns="http://schemas.openxmlformats.org/officeDocument/2006/extended-properties" xmlns:vt="http://schemas.openxmlformats.org/officeDocument/2006/docPropsVTypes">
  <Template>8342CB9E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Ansani</dc:creator>
  <cp:lastModifiedBy>Rich Zaliznock</cp:lastModifiedBy>
  <cp:revision>2</cp:revision>
  <cp:lastPrinted>2013-03-08T16:44:00Z</cp:lastPrinted>
  <dcterms:created xsi:type="dcterms:W3CDTF">2018-02-22T01:11:00Z</dcterms:created>
  <dcterms:modified xsi:type="dcterms:W3CDTF">2018-02-22T01:11:00Z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